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073" w:rsidRDefault="00D016D7" w:rsidP="005D0EBD">
      <w:pPr>
        <w:spacing w:line="269" w:lineRule="auto"/>
      </w:pPr>
      <w:r>
        <w:t xml:space="preserve">                                                                                                               Załącznik nr 1</w:t>
      </w:r>
    </w:p>
    <w:p w:rsidR="00D016D7" w:rsidRPr="005C795F" w:rsidRDefault="00D016D7" w:rsidP="005D0EBD">
      <w:pPr>
        <w:spacing w:line="269" w:lineRule="auto"/>
      </w:pPr>
    </w:p>
    <w:p w:rsidR="0001065D" w:rsidRPr="005C795F" w:rsidRDefault="005942E8" w:rsidP="005D0EBD">
      <w:pPr>
        <w:spacing w:line="269" w:lineRule="auto"/>
      </w:pPr>
      <w:r w:rsidRPr="005C795F">
        <w:t>(pieczątka firmowa)</w:t>
      </w:r>
      <w:r w:rsidR="00520F24" w:rsidRPr="005C795F">
        <w:t xml:space="preserve">                                                                                      </w:t>
      </w:r>
      <w:r w:rsidR="00D016D7">
        <w:t xml:space="preserve">                              </w:t>
      </w:r>
    </w:p>
    <w:p w:rsidR="00520F24" w:rsidRPr="005C795F" w:rsidRDefault="00520F24" w:rsidP="005D0EBD">
      <w:pPr>
        <w:spacing w:line="269" w:lineRule="auto"/>
      </w:pPr>
    </w:p>
    <w:p w:rsidR="00520F24" w:rsidRPr="005C795F" w:rsidRDefault="00520F24" w:rsidP="005D0EBD">
      <w:pPr>
        <w:spacing w:line="269" w:lineRule="auto"/>
      </w:pPr>
    </w:p>
    <w:p w:rsidR="001D3CAE" w:rsidRPr="005C795F" w:rsidRDefault="0001065D" w:rsidP="00286945">
      <w:pPr>
        <w:spacing w:line="269" w:lineRule="auto"/>
        <w:jc w:val="center"/>
        <w:rPr>
          <w:b/>
          <w:bCs/>
        </w:rPr>
      </w:pPr>
      <w:r w:rsidRPr="005C795F">
        <w:rPr>
          <w:b/>
          <w:bCs/>
        </w:rPr>
        <w:t>FORMULARZ  OFERTOWY</w:t>
      </w:r>
    </w:p>
    <w:p w:rsidR="001405E1" w:rsidRPr="004D1D37" w:rsidRDefault="00302B6D" w:rsidP="004D1D37">
      <w:pPr>
        <w:spacing w:line="269" w:lineRule="auto"/>
        <w:jc w:val="center"/>
        <w:rPr>
          <w:b/>
          <w:bCs/>
        </w:rPr>
      </w:pPr>
      <w:r>
        <w:rPr>
          <w:b/>
          <w:bCs/>
        </w:rPr>
        <w:t>d</w:t>
      </w:r>
      <w:r w:rsidR="00A044A7" w:rsidRPr="005C795F">
        <w:rPr>
          <w:b/>
          <w:bCs/>
        </w:rPr>
        <w:t xml:space="preserve">otyczący postępowania prowadzonego </w:t>
      </w:r>
      <w:r w:rsidR="0001065D" w:rsidRPr="005C795F">
        <w:rPr>
          <w:b/>
          <w:bCs/>
        </w:rPr>
        <w:t>pod nazwą:</w:t>
      </w:r>
    </w:p>
    <w:p w:rsidR="001405E1" w:rsidRDefault="001405E1" w:rsidP="00EC0B8F">
      <w:pPr>
        <w:pStyle w:val="Domynie"/>
        <w:tabs>
          <w:tab w:val="left" w:pos="7476"/>
        </w:tabs>
        <w:jc w:val="both"/>
        <w:rPr>
          <w:kern w:val="0"/>
          <w:lang w:bidi="ar-SA"/>
        </w:rPr>
      </w:pPr>
    </w:p>
    <w:p w:rsidR="001405E1" w:rsidRDefault="001405E1" w:rsidP="001405E1">
      <w:pPr>
        <w:spacing w:after="120" w:line="276" w:lineRule="auto"/>
        <w:jc w:val="both"/>
        <w:rPr>
          <w:b/>
          <w:szCs w:val="20"/>
        </w:rPr>
      </w:pPr>
      <w:r>
        <w:rPr>
          <w:b/>
          <w:kern w:val="2"/>
          <w:lang w:bidi="hi-IN"/>
        </w:rPr>
        <w:t>„ Pisemny konkurs na oddanie w najem przez Zagłębiowskie Centrum Onkologii Szpital  Specjalistyczny im. Sz. Starkiewicza w Dąbrowie Górniczej ul. Szpitalna 13 podmiotowi zewnętrznemu</w:t>
      </w:r>
      <w:r w:rsidR="00C76984">
        <w:rPr>
          <w:b/>
          <w:kern w:val="2"/>
          <w:lang w:bidi="hi-IN"/>
        </w:rPr>
        <w:t xml:space="preserve"> części </w:t>
      </w:r>
      <w:r>
        <w:rPr>
          <w:b/>
          <w:kern w:val="2"/>
          <w:lang w:bidi="hi-IN"/>
        </w:rPr>
        <w:t xml:space="preserve"> gruntu o powierzchni 30 m</w:t>
      </w:r>
      <w:r>
        <w:rPr>
          <w:b/>
          <w:kern w:val="2"/>
          <w:vertAlign w:val="superscript"/>
          <w:lang w:bidi="hi-IN"/>
        </w:rPr>
        <w:t>2</w:t>
      </w:r>
      <w:r>
        <w:rPr>
          <w:b/>
          <w:kern w:val="2"/>
          <w:lang w:bidi="hi-IN"/>
        </w:rPr>
        <w:t xml:space="preserve">  na okres  3 lat  z przeznaczeniem pod ustawienie urządzeń telekomunikacyjnych w postaci koncentratora telekomunikacyjnego RSU 3 oraz doprowadzenie do niego sieci telekomunikacyjnej.”</w:t>
      </w:r>
    </w:p>
    <w:p w:rsidR="001A182C" w:rsidRPr="005C795F" w:rsidRDefault="001A182C" w:rsidP="00EC0B8F">
      <w:pPr>
        <w:pStyle w:val="Domynie"/>
        <w:tabs>
          <w:tab w:val="left" w:pos="7476"/>
        </w:tabs>
        <w:jc w:val="both"/>
        <w:rPr>
          <w:b/>
          <w:bCs/>
          <w:kern w:val="0"/>
          <w:lang w:bidi="ar-SA"/>
        </w:rPr>
      </w:pPr>
    </w:p>
    <w:p w:rsidR="0001065D" w:rsidRPr="005C795F" w:rsidRDefault="00A044A7" w:rsidP="004A2697">
      <w:pPr>
        <w:spacing w:line="269" w:lineRule="auto"/>
        <w:jc w:val="both"/>
        <w:rPr>
          <w:b/>
        </w:rPr>
      </w:pPr>
      <w:r w:rsidRPr="005C795F">
        <w:rPr>
          <w:b/>
        </w:rPr>
        <w:t xml:space="preserve">Dane </w:t>
      </w:r>
      <w:r w:rsidR="0079343E" w:rsidRPr="005C795F">
        <w:rPr>
          <w:b/>
        </w:rPr>
        <w:t>Oferenta</w:t>
      </w:r>
      <w:r w:rsidRPr="005C795F">
        <w:rPr>
          <w:b/>
        </w:rPr>
        <w:t>:</w:t>
      </w:r>
    </w:p>
    <w:p w:rsidR="001B0D29" w:rsidRPr="005C795F" w:rsidRDefault="001B0D29" w:rsidP="004A2697">
      <w:pPr>
        <w:spacing w:line="269" w:lineRule="auto"/>
        <w:jc w:val="both"/>
        <w:rPr>
          <w:b/>
        </w:rPr>
      </w:pPr>
    </w:p>
    <w:p w:rsidR="0001065D" w:rsidRPr="005C795F" w:rsidRDefault="00C42BD3" w:rsidP="004A2697">
      <w:pPr>
        <w:spacing w:line="269" w:lineRule="auto"/>
        <w:jc w:val="both"/>
      </w:pPr>
      <w:r w:rsidRPr="005C795F">
        <w:t>1)</w:t>
      </w:r>
      <w:r w:rsidR="0001065D" w:rsidRPr="005C795F">
        <w:t xml:space="preserve"> .......................................................................................................................................................</w:t>
      </w:r>
    </w:p>
    <w:p w:rsidR="0001065D" w:rsidRPr="005C795F" w:rsidRDefault="00A21D8C" w:rsidP="004A2697">
      <w:pPr>
        <w:spacing w:line="269" w:lineRule="auto"/>
        <w:ind w:left="2832" w:firstLine="708"/>
        <w:jc w:val="both"/>
      </w:pPr>
      <w:r w:rsidRPr="005C795F">
        <w:t>(Nazwa Najemcy)</w:t>
      </w:r>
    </w:p>
    <w:p w:rsidR="0001065D" w:rsidRPr="005C795F" w:rsidRDefault="0001065D" w:rsidP="004A2697">
      <w:pPr>
        <w:spacing w:line="269" w:lineRule="auto"/>
      </w:pPr>
      <w:r w:rsidRPr="005C795F">
        <w:t>2) Nr    NIP ....................................., REGON .................................</w:t>
      </w:r>
      <w:r w:rsidR="00BF70F2" w:rsidRPr="005C795F">
        <w:t xml:space="preserve">., Nr rejestru (zakładów opieki </w:t>
      </w:r>
      <w:r w:rsidR="00A21D8C" w:rsidRPr="005C795F">
        <w:t>zdrowotnej, izby samorządu</w:t>
      </w:r>
      <w:r w:rsidRPr="005C795F">
        <w:t>*)</w:t>
      </w:r>
      <w:r w:rsidR="00A044A7" w:rsidRPr="005C795F">
        <w:t xml:space="preserve"> </w:t>
      </w:r>
      <w:r w:rsidRPr="005C795F">
        <w:t>............................................................................................................................................</w:t>
      </w:r>
    </w:p>
    <w:p w:rsidR="0001065D" w:rsidRPr="005C795F" w:rsidRDefault="0001065D" w:rsidP="004A2697">
      <w:pPr>
        <w:spacing w:line="269" w:lineRule="auto"/>
        <w:jc w:val="both"/>
      </w:pPr>
      <w:r w:rsidRPr="005C795F">
        <w:t>3)Organ rejestrowy i Nr wpisu do KRS/</w:t>
      </w:r>
      <w:r w:rsidR="00A044A7" w:rsidRPr="005C795F">
        <w:t xml:space="preserve"> </w:t>
      </w:r>
      <w:r w:rsidRPr="005C795F">
        <w:t>ewidencji działalności gospodarczej ..........................................................................................................................................</w:t>
      </w:r>
      <w:r w:rsidR="00163EA1" w:rsidRPr="005C795F">
        <w:t>.............</w:t>
      </w:r>
    </w:p>
    <w:p w:rsidR="00A21D8C" w:rsidRPr="005C795F" w:rsidRDefault="00A21D8C" w:rsidP="004A2697">
      <w:pPr>
        <w:spacing w:line="269" w:lineRule="auto"/>
        <w:jc w:val="both"/>
      </w:pPr>
      <w:r w:rsidRPr="005C795F">
        <w:t>………………………………………………………………………………………………….</w:t>
      </w:r>
    </w:p>
    <w:p w:rsidR="001B0D29" w:rsidRPr="005C795F" w:rsidRDefault="001B0D29" w:rsidP="004A2697">
      <w:pPr>
        <w:spacing w:line="269" w:lineRule="auto"/>
        <w:jc w:val="both"/>
      </w:pPr>
    </w:p>
    <w:p w:rsidR="00B22833" w:rsidRPr="005C795F" w:rsidRDefault="0001065D" w:rsidP="004A2697">
      <w:pPr>
        <w:spacing w:line="269" w:lineRule="auto"/>
        <w:rPr>
          <w:b/>
          <w:bCs/>
        </w:rPr>
      </w:pPr>
      <w:r w:rsidRPr="005C795F">
        <w:rPr>
          <w:b/>
          <w:bCs/>
        </w:rPr>
        <w:t>II.</w:t>
      </w:r>
      <w:r w:rsidR="007E0406" w:rsidRPr="005C795F">
        <w:t xml:space="preserve">  </w:t>
      </w:r>
      <w:r w:rsidR="00A21D8C" w:rsidRPr="005C795F">
        <w:rPr>
          <w:b/>
        </w:rPr>
        <w:t xml:space="preserve">Oferuję </w:t>
      </w:r>
      <w:r w:rsidRPr="005C795F">
        <w:rPr>
          <w:b/>
        </w:rPr>
        <w:t>:</w:t>
      </w:r>
      <w:r w:rsidRPr="005C795F">
        <w:rPr>
          <w:b/>
          <w:bCs/>
        </w:rPr>
        <w:t xml:space="preserve"> </w:t>
      </w:r>
    </w:p>
    <w:p w:rsidR="00A21D8C" w:rsidRPr="005C795F" w:rsidRDefault="00A21D8C" w:rsidP="004A2697">
      <w:pPr>
        <w:spacing w:line="269" w:lineRule="auto"/>
        <w:rPr>
          <w:b/>
        </w:rPr>
      </w:pPr>
    </w:p>
    <w:p w:rsidR="0001065D" w:rsidRPr="005C795F" w:rsidRDefault="00A21D8C" w:rsidP="004A2697">
      <w:pPr>
        <w:autoSpaceDE w:val="0"/>
        <w:autoSpaceDN w:val="0"/>
        <w:adjustRightInd w:val="0"/>
        <w:spacing w:line="269" w:lineRule="auto"/>
        <w:jc w:val="both"/>
      </w:pPr>
      <w:r w:rsidRPr="005C795F">
        <w:t>- cenę najmu</w:t>
      </w:r>
      <w:r w:rsidR="00043843">
        <w:t>/m</w:t>
      </w:r>
      <w:r w:rsidR="00043843">
        <w:rPr>
          <w:vertAlign w:val="superscript"/>
        </w:rPr>
        <w:t>2</w:t>
      </w:r>
      <w:r w:rsidRPr="005C795F">
        <w:t xml:space="preserve"> </w:t>
      </w:r>
      <w:r w:rsidR="00B22833" w:rsidRPr="005C795F">
        <w:t xml:space="preserve">   </w:t>
      </w:r>
      <w:r w:rsidR="009C4AB0">
        <w:t>………………</w:t>
      </w:r>
      <w:r w:rsidRPr="005C795F">
        <w:t>zł    miesięczni</w:t>
      </w:r>
      <w:r w:rsidR="00475D2F" w:rsidRPr="005C795F">
        <w:t xml:space="preserve">e netto </w:t>
      </w:r>
    </w:p>
    <w:p w:rsidR="000442C5" w:rsidRPr="005C795F" w:rsidRDefault="00A044A7" w:rsidP="004A2697">
      <w:pPr>
        <w:autoSpaceDE w:val="0"/>
        <w:autoSpaceDN w:val="0"/>
        <w:adjustRightInd w:val="0"/>
        <w:spacing w:line="269" w:lineRule="auto"/>
        <w:jc w:val="both"/>
      </w:pPr>
      <w:r w:rsidRPr="005C795F">
        <w:t>słownie</w:t>
      </w:r>
      <w:r w:rsidR="00A21D8C" w:rsidRPr="005C795F">
        <w:t xml:space="preserve">:          </w:t>
      </w:r>
      <w:r w:rsidR="00AC7C81" w:rsidRPr="005C795F">
        <w:t>…………………………………</w:t>
      </w:r>
      <w:r w:rsidR="00A21D8C" w:rsidRPr="005C795F">
        <w:t>………………………………………………</w:t>
      </w:r>
    </w:p>
    <w:p w:rsidR="0001065D" w:rsidRPr="005C795F" w:rsidRDefault="00B22833" w:rsidP="004A2697">
      <w:pPr>
        <w:spacing w:line="269" w:lineRule="auto"/>
        <w:jc w:val="both"/>
      </w:pPr>
      <w:r w:rsidRPr="005C795F">
        <w:t>-</w:t>
      </w:r>
      <w:r w:rsidR="00A21D8C" w:rsidRPr="005C795F">
        <w:t xml:space="preserve"> cenę najmu</w:t>
      </w:r>
      <w:r w:rsidR="00043843">
        <w:t>/m</w:t>
      </w:r>
      <w:r w:rsidR="00043843">
        <w:rPr>
          <w:vertAlign w:val="superscript"/>
        </w:rPr>
        <w:t>2</w:t>
      </w:r>
      <w:bookmarkStart w:id="0" w:name="_GoBack"/>
      <w:bookmarkEnd w:id="0"/>
      <w:r w:rsidR="00A21D8C" w:rsidRPr="005C795F">
        <w:t xml:space="preserve">  </w:t>
      </w:r>
      <w:r w:rsidR="00AC7C81" w:rsidRPr="005C795F">
        <w:t xml:space="preserve">  </w:t>
      </w:r>
      <w:r w:rsidR="00A21D8C" w:rsidRPr="005C795F">
        <w:t xml:space="preserve"> …………</w:t>
      </w:r>
      <w:r w:rsidR="00475D2F" w:rsidRPr="005C795F">
        <w:t>….. zł</w:t>
      </w:r>
      <w:r w:rsidR="009C4AB0">
        <w:t xml:space="preserve">  </w:t>
      </w:r>
      <w:r w:rsidR="00475D2F" w:rsidRPr="005C795F">
        <w:t xml:space="preserve"> miesięcznie brutto</w:t>
      </w:r>
    </w:p>
    <w:p w:rsidR="0001065D" w:rsidRPr="005C795F" w:rsidRDefault="00A044A7" w:rsidP="004A2697">
      <w:pPr>
        <w:autoSpaceDE w:val="0"/>
        <w:autoSpaceDN w:val="0"/>
        <w:adjustRightInd w:val="0"/>
        <w:spacing w:line="269" w:lineRule="auto"/>
        <w:jc w:val="both"/>
      </w:pPr>
      <w:r w:rsidRPr="005C795F">
        <w:t>słownie</w:t>
      </w:r>
      <w:r w:rsidR="00AC7C81" w:rsidRPr="005C795F">
        <w:t xml:space="preserve">:    </w:t>
      </w:r>
      <w:r w:rsidR="00FB4EED" w:rsidRPr="005C795F">
        <w:t xml:space="preserve">       ………………………………………………………………. ……………….</w:t>
      </w:r>
    </w:p>
    <w:p w:rsidR="00E8188B" w:rsidRDefault="00E8188B" w:rsidP="004A2697">
      <w:pPr>
        <w:pStyle w:val="Tekstpodstawowywcity"/>
        <w:spacing w:after="0" w:line="269" w:lineRule="auto"/>
        <w:ind w:left="0"/>
        <w:jc w:val="both"/>
        <w:rPr>
          <w:b/>
          <w:bCs/>
        </w:rPr>
      </w:pPr>
    </w:p>
    <w:p w:rsidR="00733306" w:rsidRPr="005C795F" w:rsidRDefault="0001065D" w:rsidP="004A2697">
      <w:pPr>
        <w:pStyle w:val="Tekstpodstawowywcity"/>
        <w:spacing w:after="0" w:line="269" w:lineRule="auto"/>
        <w:ind w:left="0"/>
        <w:jc w:val="both"/>
      </w:pPr>
      <w:r w:rsidRPr="005C795F">
        <w:rPr>
          <w:b/>
          <w:bCs/>
        </w:rPr>
        <w:t>III</w:t>
      </w:r>
      <w:r w:rsidR="00F46A68" w:rsidRPr="005C795F">
        <w:rPr>
          <w:b/>
          <w:bCs/>
        </w:rPr>
        <w:t xml:space="preserve">. </w:t>
      </w:r>
      <w:r w:rsidRPr="005C795F">
        <w:t xml:space="preserve"> </w:t>
      </w:r>
      <w:r w:rsidR="00733306" w:rsidRPr="005C795F">
        <w:rPr>
          <w:b/>
          <w:bCs/>
        </w:rPr>
        <w:t>Oświadczenia:</w:t>
      </w:r>
    </w:p>
    <w:p w:rsidR="00733306" w:rsidRPr="005C795F" w:rsidRDefault="00733306" w:rsidP="004A2697">
      <w:pPr>
        <w:pStyle w:val="Tekstpodstawowywcity"/>
        <w:spacing w:after="0" w:line="269" w:lineRule="auto"/>
        <w:ind w:left="0"/>
        <w:jc w:val="both"/>
      </w:pPr>
    </w:p>
    <w:p w:rsidR="0001065D" w:rsidRPr="005C795F" w:rsidRDefault="0001065D" w:rsidP="004A2697">
      <w:pPr>
        <w:pStyle w:val="Tekstpodstawowywcity"/>
        <w:spacing w:after="0" w:line="269" w:lineRule="auto"/>
        <w:ind w:left="0"/>
        <w:jc w:val="both"/>
      </w:pPr>
      <w:r w:rsidRPr="005C795F">
        <w:rPr>
          <w:b/>
          <w:bCs/>
        </w:rPr>
        <w:t>Oświadczam, że:</w:t>
      </w:r>
    </w:p>
    <w:p w:rsidR="0001065D" w:rsidRPr="005C795F" w:rsidRDefault="00731BB4" w:rsidP="0043203D">
      <w:pPr>
        <w:pStyle w:val="Tekstpodstawowywcity"/>
        <w:numPr>
          <w:ilvl w:val="0"/>
          <w:numId w:val="20"/>
        </w:numPr>
        <w:spacing w:after="0" w:line="269" w:lineRule="auto"/>
        <w:jc w:val="both"/>
      </w:pPr>
      <w:r>
        <w:t>z</w:t>
      </w:r>
      <w:r w:rsidR="0001065D" w:rsidRPr="005C795F">
        <w:t>apoznałem/łam się z tre</w:t>
      </w:r>
      <w:r w:rsidR="000321AF" w:rsidRPr="005C795F">
        <w:t xml:space="preserve">ścią </w:t>
      </w:r>
      <w:r w:rsidR="00946495" w:rsidRPr="005C795F">
        <w:t>ogłoszenia, warunkami</w:t>
      </w:r>
      <w:r w:rsidR="006924D4" w:rsidRPr="005C795F">
        <w:t xml:space="preserve"> postępowania</w:t>
      </w:r>
      <w:r w:rsidR="0079343E" w:rsidRPr="005C795F">
        <w:t xml:space="preserve"> </w:t>
      </w:r>
      <w:r w:rsidR="00946495" w:rsidRPr="005C795F">
        <w:t>projektem umowy oraz akceptuję zapisy w nich zawarte bez zastrzeżeń,</w:t>
      </w:r>
      <w:r w:rsidR="006924D4" w:rsidRPr="005C795F">
        <w:t xml:space="preserve"> przyjmuję warunki w ni</w:t>
      </w:r>
      <w:r w:rsidR="000D07F8" w:rsidRPr="005C795F">
        <w:t>ch</w:t>
      </w:r>
      <w:r w:rsidR="006924D4" w:rsidRPr="005C795F">
        <w:t xml:space="preserve"> zawarte, </w:t>
      </w:r>
    </w:p>
    <w:p w:rsidR="00610F0E" w:rsidRDefault="00610F0E" w:rsidP="0043203D">
      <w:pPr>
        <w:pStyle w:val="Tekstpodstawowywcity"/>
        <w:numPr>
          <w:ilvl w:val="0"/>
          <w:numId w:val="20"/>
        </w:numPr>
        <w:spacing w:after="0" w:line="269" w:lineRule="auto"/>
        <w:jc w:val="both"/>
      </w:pPr>
      <w:r w:rsidRPr="005C795F">
        <w:t xml:space="preserve">Najemca </w:t>
      </w:r>
      <w:r w:rsidR="0043203D">
        <w:t xml:space="preserve"> </w:t>
      </w:r>
      <w:r w:rsidRPr="005C795F">
        <w:t xml:space="preserve">oświadcza ponadto, iż urządzenia </w:t>
      </w:r>
      <w:r w:rsidR="0043203D">
        <w:t xml:space="preserve"> telekomunikacyjne </w:t>
      </w:r>
      <w:r w:rsidR="0005679B">
        <w:t xml:space="preserve">w postaci koncentratora telekomunikacyjnego stacji </w:t>
      </w:r>
      <w:r w:rsidRPr="005C795F">
        <w:t xml:space="preserve">nie </w:t>
      </w:r>
      <w:r w:rsidR="00365476" w:rsidRPr="005C795F">
        <w:t xml:space="preserve">będą wpływać </w:t>
      </w:r>
      <w:r w:rsidRPr="005C795F">
        <w:t>negatywnie na inne urządzenia znajdujące się w pobliżu nieruchomości, na której zos</w:t>
      </w:r>
      <w:r w:rsidR="0005679B">
        <w:t xml:space="preserve">tały zamontowane </w:t>
      </w:r>
      <w:r w:rsidR="00731BB4">
        <w:t xml:space="preserve">                              </w:t>
      </w:r>
      <w:r w:rsidR="0005679B">
        <w:t>w/w. urządzenia</w:t>
      </w:r>
      <w:r w:rsidRPr="005C795F">
        <w:t>,</w:t>
      </w:r>
    </w:p>
    <w:p w:rsidR="00F26449" w:rsidRPr="005C795F" w:rsidRDefault="0043203D" w:rsidP="0043203D">
      <w:pPr>
        <w:pStyle w:val="Tekstpodstawowywcity"/>
        <w:numPr>
          <w:ilvl w:val="0"/>
          <w:numId w:val="20"/>
        </w:numPr>
        <w:spacing w:after="0" w:line="269" w:lineRule="auto"/>
        <w:jc w:val="both"/>
      </w:pPr>
      <w:r>
        <w:lastRenderedPageBreak/>
        <w:t xml:space="preserve">Najemca oświadcza, </w:t>
      </w:r>
      <w:r w:rsidR="00F26449">
        <w:t>iż posiada wiedzę i doświadczenie oraz potencjał techniczny,                   a także dysponuje osobami zdolnymi do wykonywania przedmiotu konkursowego,</w:t>
      </w:r>
    </w:p>
    <w:p w:rsidR="00FC3E42" w:rsidRPr="00236621" w:rsidRDefault="00FC3E42" w:rsidP="0079343E">
      <w:pPr>
        <w:pStyle w:val="Tekstpodstawowywcity"/>
        <w:numPr>
          <w:ilvl w:val="0"/>
          <w:numId w:val="20"/>
        </w:numPr>
        <w:spacing w:after="0" w:line="269" w:lineRule="auto"/>
        <w:jc w:val="both"/>
      </w:pPr>
      <w:r w:rsidRPr="00236621">
        <w:t xml:space="preserve">Najemca zobowiązany jest  do przekazania protokołu </w:t>
      </w:r>
      <w:r w:rsidR="00236621" w:rsidRPr="00236621">
        <w:t xml:space="preserve"> budowlanego oraz pomiarów</w:t>
      </w:r>
      <w:r w:rsidR="00495B91">
        <w:t xml:space="preserve"> elektrycznych dla tego obiektu,</w:t>
      </w:r>
    </w:p>
    <w:p w:rsidR="0001065D" w:rsidRPr="005C795F" w:rsidRDefault="0001065D" w:rsidP="0079343E">
      <w:pPr>
        <w:pStyle w:val="Tekstpodstawowywcity"/>
        <w:numPr>
          <w:ilvl w:val="0"/>
          <w:numId w:val="20"/>
        </w:numPr>
        <w:spacing w:after="0" w:line="269" w:lineRule="auto"/>
        <w:jc w:val="both"/>
      </w:pPr>
      <w:r w:rsidRPr="005C795F">
        <w:t xml:space="preserve">oświadczam, że </w:t>
      </w:r>
      <w:r w:rsidR="000D07F8" w:rsidRPr="005C795F">
        <w:t xml:space="preserve">uzyskałem/łam </w:t>
      </w:r>
      <w:r w:rsidRPr="005C795F">
        <w:t xml:space="preserve"> konieczne informacje do przygotowania oferty, </w:t>
      </w:r>
      <w:r w:rsidR="0079343E" w:rsidRPr="005C795F">
        <w:t xml:space="preserve">                    </w:t>
      </w:r>
      <w:r w:rsidRPr="005C795F">
        <w:t>z pełną starannością zapoznałem/ła</w:t>
      </w:r>
      <w:r w:rsidR="00731BB4">
        <w:t>m się z warunkami postępowania konkursu,</w:t>
      </w:r>
    </w:p>
    <w:p w:rsidR="00946495" w:rsidRPr="005C795F" w:rsidRDefault="00946495" w:rsidP="0079343E">
      <w:pPr>
        <w:pStyle w:val="Tekstpodstawowywcity"/>
        <w:numPr>
          <w:ilvl w:val="0"/>
          <w:numId w:val="20"/>
        </w:numPr>
        <w:spacing w:after="0" w:line="269" w:lineRule="auto"/>
        <w:jc w:val="both"/>
      </w:pPr>
      <w:r w:rsidRPr="005C795F">
        <w:t xml:space="preserve">będę wykorzystywał </w:t>
      </w:r>
      <w:r w:rsidR="003F051B" w:rsidRPr="005C795F">
        <w:t xml:space="preserve">z przedmiotu najmu </w:t>
      </w:r>
      <w:r w:rsidRPr="005C795F">
        <w:t xml:space="preserve"> zgodnie z jej przeznaczeniem</w:t>
      </w:r>
      <w:r w:rsidR="000D07F8" w:rsidRPr="005C795F">
        <w:t xml:space="preserve"> określonym </w:t>
      </w:r>
      <w:r w:rsidR="00FA1B39" w:rsidRPr="005C795F">
        <w:t xml:space="preserve">      </w:t>
      </w:r>
      <w:r w:rsidR="000D07F8" w:rsidRPr="005C795F">
        <w:t>w Umowie</w:t>
      </w:r>
      <w:r w:rsidRPr="005C795F">
        <w:t xml:space="preserve"> przez cały okres</w:t>
      </w:r>
      <w:r w:rsidR="000D07F8" w:rsidRPr="005C795F">
        <w:t>u</w:t>
      </w:r>
      <w:r w:rsidRPr="005C795F">
        <w:t xml:space="preserve"> najmu.</w:t>
      </w:r>
    </w:p>
    <w:p w:rsidR="0001065D" w:rsidRPr="005C795F" w:rsidRDefault="0001065D" w:rsidP="0001065D">
      <w:pPr>
        <w:spacing w:line="360" w:lineRule="auto"/>
        <w:ind w:left="4956" w:firstLine="708"/>
        <w:jc w:val="both"/>
      </w:pPr>
    </w:p>
    <w:p w:rsidR="00FB6DF3" w:rsidRPr="005C795F" w:rsidRDefault="00FB6DF3" w:rsidP="0001065D">
      <w:pPr>
        <w:spacing w:line="360" w:lineRule="auto"/>
        <w:ind w:left="4956" w:firstLine="708"/>
        <w:jc w:val="both"/>
      </w:pPr>
    </w:p>
    <w:p w:rsidR="00FB6DF3" w:rsidRPr="005C795F" w:rsidRDefault="00A267D4" w:rsidP="00FB6DF3">
      <w:pPr>
        <w:spacing w:line="360" w:lineRule="auto"/>
        <w:jc w:val="both"/>
      </w:pPr>
      <w:r>
        <w:t xml:space="preserve"> Ofertę niniejszą składam/my</w:t>
      </w:r>
      <w:r w:rsidR="00FB6DF3" w:rsidRPr="005C795F">
        <w:t xml:space="preserve"> na ………… zapisanych i kolejno ponumerowanych stronach</w:t>
      </w:r>
      <w:r w:rsidR="00183615" w:rsidRPr="005C795F">
        <w:t xml:space="preserve">                 </w:t>
      </w:r>
      <w:r w:rsidR="00FB6DF3" w:rsidRPr="005C795F">
        <w:t>(od nr …</w:t>
      </w:r>
      <w:r w:rsidR="00405716">
        <w:t>….</w:t>
      </w:r>
      <w:r w:rsidR="00FB6DF3" w:rsidRPr="005C795F">
        <w:t xml:space="preserve"> do nr …</w:t>
      </w:r>
      <w:r w:rsidR="00405716">
        <w:t>…..</w:t>
      </w:r>
      <w:r w:rsidR="00FB6DF3" w:rsidRPr="005C795F">
        <w:t xml:space="preserve">). </w:t>
      </w:r>
    </w:p>
    <w:p w:rsidR="00FB6DF3" w:rsidRPr="005C795F" w:rsidRDefault="00FB6DF3" w:rsidP="00FB6DF3">
      <w:pPr>
        <w:spacing w:line="360" w:lineRule="auto"/>
        <w:jc w:val="both"/>
      </w:pPr>
    </w:p>
    <w:p w:rsidR="005D0EBD" w:rsidRPr="005C795F" w:rsidRDefault="005D0EBD" w:rsidP="005D0EBD">
      <w:pPr>
        <w:spacing w:line="360" w:lineRule="auto"/>
        <w:jc w:val="both"/>
      </w:pPr>
    </w:p>
    <w:p w:rsidR="00FB6DF3" w:rsidRPr="005C795F" w:rsidRDefault="00FB6DF3" w:rsidP="00FB6DF3">
      <w:pPr>
        <w:spacing w:line="360" w:lineRule="auto"/>
        <w:jc w:val="both"/>
      </w:pPr>
      <w:r w:rsidRPr="005C795F">
        <w:t xml:space="preserve">Wraz z ofertą składamy następujące oświadczenia i dokumenty: </w:t>
      </w:r>
    </w:p>
    <w:p w:rsidR="00FB6DF3" w:rsidRPr="005C795F" w:rsidRDefault="00FB6DF3" w:rsidP="00FB6DF3">
      <w:pPr>
        <w:spacing w:line="360" w:lineRule="auto"/>
        <w:jc w:val="both"/>
      </w:pPr>
      <w:r w:rsidRPr="005C795F">
        <w:t xml:space="preserve">1) ……………………………………….. </w:t>
      </w:r>
    </w:p>
    <w:p w:rsidR="00FB6DF3" w:rsidRPr="005C795F" w:rsidRDefault="00FB6DF3" w:rsidP="00FB6DF3">
      <w:pPr>
        <w:spacing w:line="360" w:lineRule="auto"/>
        <w:jc w:val="both"/>
      </w:pPr>
      <w:r w:rsidRPr="005C795F">
        <w:t xml:space="preserve">2) ……………………………………….. </w:t>
      </w:r>
    </w:p>
    <w:p w:rsidR="00FB6DF3" w:rsidRPr="005C795F" w:rsidRDefault="00FB6DF3" w:rsidP="00FB6DF3">
      <w:pPr>
        <w:spacing w:line="360" w:lineRule="auto"/>
        <w:jc w:val="both"/>
      </w:pPr>
      <w:r w:rsidRPr="005C795F">
        <w:t xml:space="preserve">3) ……………………………………….. </w:t>
      </w:r>
    </w:p>
    <w:p w:rsidR="00FB6DF3" w:rsidRPr="005C795F" w:rsidRDefault="00FB6DF3" w:rsidP="00FB6DF3">
      <w:pPr>
        <w:spacing w:line="360" w:lineRule="auto"/>
        <w:jc w:val="both"/>
      </w:pPr>
      <w:r w:rsidRPr="005C795F">
        <w:t xml:space="preserve">4) ……………………………………….. </w:t>
      </w:r>
    </w:p>
    <w:p w:rsidR="00FB6DF3" w:rsidRPr="005C795F" w:rsidRDefault="00FB6DF3" w:rsidP="00FB6DF3">
      <w:pPr>
        <w:spacing w:line="360" w:lineRule="auto"/>
        <w:jc w:val="both"/>
      </w:pPr>
      <w:r w:rsidRPr="005C795F">
        <w:t>5) ………………………………………..</w:t>
      </w:r>
    </w:p>
    <w:p w:rsidR="00FB6DF3" w:rsidRPr="005C795F" w:rsidRDefault="00FB6DF3" w:rsidP="005D0EBD">
      <w:pPr>
        <w:spacing w:line="360" w:lineRule="auto"/>
        <w:jc w:val="both"/>
      </w:pPr>
    </w:p>
    <w:p w:rsidR="005D0EBD" w:rsidRPr="005C795F" w:rsidRDefault="005D0EBD" w:rsidP="00FB6DF3">
      <w:pPr>
        <w:spacing w:line="360" w:lineRule="auto"/>
        <w:jc w:val="both"/>
      </w:pPr>
    </w:p>
    <w:p w:rsidR="00FB6DF3" w:rsidRPr="005C795F" w:rsidRDefault="00FB6DF3" w:rsidP="0079343E">
      <w:pPr>
        <w:spacing w:line="360" w:lineRule="auto"/>
        <w:jc w:val="both"/>
      </w:pPr>
    </w:p>
    <w:p w:rsidR="0001065D" w:rsidRPr="005C795F" w:rsidRDefault="009644E1" w:rsidP="009644E1">
      <w:pPr>
        <w:spacing w:line="360" w:lineRule="auto"/>
        <w:jc w:val="both"/>
      </w:pPr>
      <w:r w:rsidRPr="005C795F">
        <w:t xml:space="preserve">                                                        </w:t>
      </w:r>
      <w:r w:rsidR="005C795F">
        <w:t xml:space="preserve">                        </w:t>
      </w:r>
      <w:r w:rsidR="0001065D" w:rsidRPr="005C795F">
        <w:t xml:space="preserve"> ....................................................</w:t>
      </w:r>
    </w:p>
    <w:p w:rsidR="005C795F" w:rsidRDefault="00993B50" w:rsidP="0079343E">
      <w:r w:rsidRPr="005C795F">
        <w:t xml:space="preserve"> </w:t>
      </w:r>
      <w:r w:rsidR="00733306" w:rsidRPr="005C795F">
        <w:tab/>
      </w:r>
      <w:r w:rsidR="00733306" w:rsidRPr="005C795F">
        <w:tab/>
      </w:r>
      <w:r w:rsidR="00733306" w:rsidRPr="005C795F">
        <w:tab/>
      </w:r>
      <w:r w:rsidR="00733306" w:rsidRPr="005C795F">
        <w:tab/>
      </w:r>
      <w:r w:rsidR="00733306" w:rsidRPr="005C795F">
        <w:tab/>
        <w:t xml:space="preserve">       </w:t>
      </w:r>
      <w:r w:rsidR="005C795F">
        <w:t xml:space="preserve">            </w:t>
      </w:r>
      <w:r w:rsidR="00CA6E30" w:rsidRPr="005C795F">
        <w:t xml:space="preserve"> </w:t>
      </w:r>
      <w:r w:rsidR="009644E1" w:rsidRPr="005C795F">
        <w:t>podpis osoby</w:t>
      </w:r>
      <w:r w:rsidRPr="005C795F">
        <w:t xml:space="preserve">  uprawnionej </w:t>
      </w:r>
      <w:r w:rsidR="00733306" w:rsidRPr="005C795F">
        <w:t>/</w:t>
      </w:r>
      <w:r w:rsidRPr="005C795F">
        <w:t>osób</w:t>
      </w:r>
      <w:r w:rsidR="0001065D" w:rsidRPr="005C795F">
        <w:t xml:space="preserve"> </w:t>
      </w:r>
      <w:r w:rsidR="005C795F">
        <w:t xml:space="preserve">    </w:t>
      </w:r>
    </w:p>
    <w:p w:rsidR="00CA6E30" w:rsidRPr="005C795F" w:rsidRDefault="005C795F" w:rsidP="0079343E">
      <w:r>
        <w:t xml:space="preserve">                                                                               </w:t>
      </w:r>
      <w:r w:rsidR="0001065D" w:rsidRPr="005C795F">
        <w:t>uprawnionych</w:t>
      </w:r>
      <w:r>
        <w:t xml:space="preserve"> do reprezentowania najemcy/</w:t>
      </w:r>
      <w:r w:rsidR="0001065D" w:rsidRPr="005C795F">
        <w:t xml:space="preserve"> </w:t>
      </w:r>
    </w:p>
    <w:p w:rsidR="004A2DC7" w:rsidRPr="005C795F" w:rsidRDefault="00CA6E30" w:rsidP="0079343E">
      <w:pPr>
        <w:rPr>
          <w:bCs/>
        </w:rPr>
      </w:pPr>
      <w:r w:rsidRPr="005C795F">
        <w:t xml:space="preserve">                                                                                                       </w:t>
      </w:r>
      <w:r w:rsidR="005C795F">
        <w:t xml:space="preserve">                            </w:t>
      </w:r>
      <w:r w:rsidR="004A2DC7" w:rsidRPr="005C795F">
        <w:t xml:space="preserve">                                                                                                                                       </w:t>
      </w:r>
    </w:p>
    <w:p w:rsidR="00090F5B" w:rsidRPr="005C795F" w:rsidRDefault="005D0EBD" w:rsidP="00993B50">
      <w:pPr>
        <w:jc w:val="both"/>
      </w:pPr>
      <w:r w:rsidRPr="005C795F">
        <w:t xml:space="preserve">    </w:t>
      </w:r>
    </w:p>
    <w:p w:rsidR="0001065D" w:rsidRPr="005C795F" w:rsidRDefault="0001065D" w:rsidP="0001065D">
      <w:pPr>
        <w:jc w:val="right"/>
        <w:rPr>
          <w:bCs/>
        </w:rPr>
      </w:pPr>
    </w:p>
    <w:p w:rsidR="0001065D" w:rsidRPr="005C795F" w:rsidRDefault="0001065D" w:rsidP="0001065D">
      <w:pPr>
        <w:spacing w:line="360" w:lineRule="auto"/>
      </w:pPr>
    </w:p>
    <w:p w:rsidR="0001065D" w:rsidRPr="005C795F" w:rsidRDefault="0001065D" w:rsidP="0001065D">
      <w:pPr>
        <w:spacing w:line="360" w:lineRule="auto"/>
      </w:pPr>
    </w:p>
    <w:p w:rsidR="0001065D" w:rsidRPr="005C795F" w:rsidRDefault="0001065D" w:rsidP="0001065D">
      <w:pPr>
        <w:spacing w:line="360" w:lineRule="auto"/>
      </w:pPr>
    </w:p>
    <w:p w:rsidR="00D02B29" w:rsidRPr="005C795F" w:rsidRDefault="00D02B29" w:rsidP="00D02B29">
      <w:pPr>
        <w:jc w:val="center"/>
        <w:rPr>
          <w:bCs/>
        </w:rPr>
      </w:pPr>
    </w:p>
    <w:p w:rsidR="00811271" w:rsidRPr="005C795F" w:rsidRDefault="00811271" w:rsidP="00811271">
      <w:pPr>
        <w:ind w:left="4248" w:firstLine="708"/>
        <w:jc w:val="both"/>
      </w:pPr>
    </w:p>
    <w:p w:rsidR="00811271" w:rsidRPr="005C795F" w:rsidRDefault="00811271" w:rsidP="00D02B29">
      <w:pPr>
        <w:ind w:left="4248" w:firstLine="708"/>
        <w:jc w:val="both"/>
        <w:rPr>
          <w:bCs/>
        </w:rPr>
      </w:pPr>
      <w:r w:rsidRPr="005C795F">
        <w:t xml:space="preserve">                    </w:t>
      </w:r>
    </w:p>
    <w:p w:rsidR="00811271" w:rsidRPr="005C795F" w:rsidRDefault="00811271" w:rsidP="00811271">
      <w:pPr>
        <w:jc w:val="right"/>
        <w:rPr>
          <w:bCs/>
        </w:rPr>
      </w:pPr>
    </w:p>
    <w:p w:rsidR="00811271" w:rsidRPr="005C795F" w:rsidRDefault="00811271" w:rsidP="007F00AA">
      <w:pPr>
        <w:spacing w:line="360" w:lineRule="auto"/>
      </w:pPr>
    </w:p>
    <w:p w:rsidR="00811271" w:rsidRPr="005C795F" w:rsidRDefault="00811271" w:rsidP="007F00AA">
      <w:pPr>
        <w:spacing w:line="360" w:lineRule="auto"/>
      </w:pPr>
    </w:p>
    <w:p w:rsidR="00811271" w:rsidRPr="005C795F" w:rsidRDefault="00811271" w:rsidP="007F00AA">
      <w:pPr>
        <w:spacing w:line="360" w:lineRule="auto"/>
      </w:pPr>
    </w:p>
    <w:p w:rsidR="00985795" w:rsidRPr="005C795F" w:rsidRDefault="00985795">
      <w:pPr>
        <w:spacing w:line="360" w:lineRule="auto"/>
      </w:pPr>
    </w:p>
    <w:p w:rsidR="005C795F" w:rsidRPr="005C795F" w:rsidRDefault="005C795F">
      <w:pPr>
        <w:spacing w:line="360" w:lineRule="auto"/>
      </w:pPr>
    </w:p>
    <w:sectPr w:rsidR="005C795F" w:rsidRPr="005C795F" w:rsidSect="00180E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AC8" w:rsidRDefault="002F5AC8" w:rsidP="007917F8">
      <w:r>
        <w:separator/>
      </w:r>
    </w:p>
  </w:endnote>
  <w:endnote w:type="continuationSeparator" w:id="0">
    <w:p w:rsidR="002F5AC8" w:rsidRDefault="002F5AC8" w:rsidP="0079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AC8" w:rsidRDefault="002F5AC8" w:rsidP="007917F8">
      <w:r>
        <w:separator/>
      </w:r>
    </w:p>
  </w:footnote>
  <w:footnote w:type="continuationSeparator" w:id="0">
    <w:p w:rsidR="002F5AC8" w:rsidRDefault="002F5AC8" w:rsidP="00791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F24" w:rsidRDefault="00520F24" w:rsidP="00520F24">
    <w:pPr>
      <w:pStyle w:val="Nagwek"/>
      <w:tabs>
        <w:tab w:val="left" w:pos="74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83323A"/>
    <w:multiLevelType w:val="hybridMultilevel"/>
    <w:tmpl w:val="F684A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662C8"/>
    <w:multiLevelType w:val="hybridMultilevel"/>
    <w:tmpl w:val="F5D8FC1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554F7"/>
    <w:multiLevelType w:val="hybridMultilevel"/>
    <w:tmpl w:val="89E465BA"/>
    <w:lvl w:ilvl="0" w:tplc="FF283908">
      <w:start w:val="8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B3879AE"/>
    <w:multiLevelType w:val="hybridMultilevel"/>
    <w:tmpl w:val="BF3A984C"/>
    <w:lvl w:ilvl="0" w:tplc="FF283908">
      <w:start w:val="8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4F80630"/>
    <w:multiLevelType w:val="hybridMultilevel"/>
    <w:tmpl w:val="438CD986"/>
    <w:lvl w:ilvl="0" w:tplc="FF283908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D210A5"/>
    <w:multiLevelType w:val="hybridMultilevel"/>
    <w:tmpl w:val="93CA43B8"/>
    <w:lvl w:ilvl="0" w:tplc="FF28390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3E68"/>
    <w:multiLevelType w:val="hybridMultilevel"/>
    <w:tmpl w:val="F9F252C2"/>
    <w:lvl w:ilvl="0" w:tplc="B19AE6E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0C51F6C"/>
    <w:multiLevelType w:val="hybridMultilevel"/>
    <w:tmpl w:val="517463AC"/>
    <w:lvl w:ilvl="0" w:tplc="FF283908">
      <w:start w:val="8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15F3D1A"/>
    <w:multiLevelType w:val="hybridMultilevel"/>
    <w:tmpl w:val="4AF61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35C95"/>
    <w:multiLevelType w:val="hybridMultilevel"/>
    <w:tmpl w:val="6A162DF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124AC"/>
    <w:multiLevelType w:val="hybridMultilevel"/>
    <w:tmpl w:val="08ECC724"/>
    <w:lvl w:ilvl="0" w:tplc="4A948B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45C53"/>
    <w:multiLevelType w:val="hybridMultilevel"/>
    <w:tmpl w:val="3998D8D8"/>
    <w:lvl w:ilvl="0" w:tplc="FF283908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982C1A"/>
    <w:multiLevelType w:val="hybridMultilevel"/>
    <w:tmpl w:val="1FA45C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FD5960"/>
    <w:multiLevelType w:val="hybridMultilevel"/>
    <w:tmpl w:val="E050E21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5D280C4E"/>
    <w:multiLevelType w:val="hybridMultilevel"/>
    <w:tmpl w:val="266AF33A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C148D1"/>
    <w:multiLevelType w:val="hybridMultilevel"/>
    <w:tmpl w:val="16540C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F74A15"/>
    <w:multiLevelType w:val="hybridMultilevel"/>
    <w:tmpl w:val="723CF558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73857B46"/>
    <w:multiLevelType w:val="hybridMultilevel"/>
    <w:tmpl w:val="147E7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C593E"/>
    <w:multiLevelType w:val="hybridMultilevel"/>
    <w:tmpl w:val="B43601E6"/>
    <w:lvl w:ilvl="0" w:tplc="FF283908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16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3"/>
  </w:num>
  <w:num w:numId="11">
    <w:abstractNumId w:val="19"/>
  </w:num>
  <w:num w:numId="12">
    <w:abstractNumId w:val="5"/>
  </w:num>
  <w:num w:numId="13">
    <w:abstractNumId w:val="12"/>
  </w:num>
  <w:num w:numId="14">
    <w:abstractNumId w:val="10"/>
  </w:num>
  <w:num w:numId="15">
    <w:abstractNumId w:val="7"/>
  </w:num>
  <w:num w:numId="16">
    <w:abstractNumId w:val="18"/>
  </w:num>
  <w:num w:numId="17">
    <w:abstractNumId w:val="17"/>
  </w:num>
  <w:num w:numId="18">
    <w:abstractNumId w:val="14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5A"/>
    <w:rsid w:val="0000325D"/>
    <w:rsid w:val="00004018"/>
    <w:rsid w:val="00004523"/>
    <w:rsid w:val="00004DB8"/>
    <w:rsid w:val="00005F45"/>
    <w:rsid w:val="0001065D"/>
    <w:rsid w:val="000139AF"/>
    <w:rsid w:val="000205C2"/>
    <w:rsid w:val="000209F7"/>
    <w:rsid w:val="0002274A"/>
    <w:rsid w:val="00023605"/>
    <w:rsid w:val="000244E4"/>
    <w:rsid w:val="00025F8B"/>
    <w:rsid w:val="0003107D"/>
    <w:rsid w:val="00031FEC"/>
    <w:rsid w:val="000321AF"/>
    <w:rsid w:val="000335F9"/>
    <w:rsid w:val="00034197"/>
    <w:rsid w:val="00036C26"/>
    <w:rsid w:val="00043843"/>
    <w:rsid w:val="000442C5"/>
    <w:rsid w:val="000471E6"/>
    <w:rsid w:val="0005679B"/>
    <w:rsid w:val="000838A0"/>
    <w:rsid w:val="00090F5B"/>
    <w:rsid w:val="00092CCF"/>
    <w:rsid w:val="00095FEF"/>
    <w:rsid w:val="0009635A"/>
    <w:rsid w:val="000A1697"/>
    <w:rsid w:val="000A4B0C"/>
    <w:rsid w:val="000B6270"/>
    <w:rsid w:val="000B7E1D"/>
    <w:rsid w:val="000D07F8"/>
    <w:rsid w:val="000D280D"/>
    <w:rsid w:val="000D6887"/>
    <w:rsid w:val="000D780A"/>
    <w:rsid w:val="000E025A"/>
    <w:rsid w:val="00101151"/>
    <w:rsid w:val="00117824"/>
    <w:rsid w:val="001209F3"/>
    <w:rsid w:val="00131FA2"/>
    <w:rsid w:val="00135632"/>
    <w:rsid w:val="001405E1"/>
    <w:rsid w:val="00142326"/>
    <w:rsid w:val="00163EA1"/>
    <w:rsid w:val="001755EB"/>
    <w:rsid w:val="00177F43"/>
    <w:rsid w:val="00180EC6"/>
    <w:rsid w:val="00181C2B"/>
    <w:rsid w:val="00183615"/>
    <w:rsid w:val="001A182C"/>
    <w:rsid w:val="001A2B9B"/>
    <w:rsid w:val="001B0D29"/>
    <w:rsid w:val="001B368F"/>
    <w:rsid w:val="001D23D1"/>
    <w:rsid w:val="001D3CAE"/>
    <w:rsid w:val="001D6122"/>
    <w:rsid w:val="001D6394"/>
    <w:rsid w:val="001E6A43"/>
    <w:rsid w:val="001F5CEA"/>
    <w:rsid w:val="001F614A"/>
    <w:rsid w:val="0021259D"/>
    <w:rsid w:val="002141D8"/>
    <w:rsid w:val="00236621"/>
    <w:rsid w:val="002433AF"/>
    <w:rsid w:val="00254A6F"/>
    <w:rsid w:val="00255036"/>
    <w:rsid w:val="002832F9"/>
    <w:rsid w:val="00284554"/>
    <w:rsid w:val="00286945"/>
    <w:rsid w:val="002929FD"/>
    <w:rsid w:val="00293552"/>
    <w:rsid w:val="00293F29"/>
    <w:rsid w:val="002C0F41"/>
    <w:rsid w:val="002E295E"/>
    <w:rsid w:val="002E6B11"/>
    <w:rsid w:val="002F4412"/>
    <w:rsid w:val="002F5AC8"/>
    <w:rsid w:val="002F6168"/>
    <w:rsid w:val="002F65E1"/>
    <w:rsid w:val="00301435"/>
    <w:rsid w:val="00302B6D"/>
    <w:rsid w:val="00304B50"/>
    <w:rsid w:val="00305997"/>
    <w:rsid w:val="00312803"/>
    <w:rsid w:val="00313683"/>
    <w:rsid w:val="00320473"/>
    <w:rsid w:val="0033095B"/>
    <w:rsid w:val="00331AA1"/>
    <w:rsid w:val="00335CED"/>
    <w:rsid w:val="00350CD4"/>
    <w:rsid w:val="003607B4"/>
    <w:rsid w:val="00365476"/>
    <w:rsid w:val="00374C63"/>
    <w:rsid w:val="003772A7"/>
    <w:rsid w:val="00381F19"/>
    <w:rsid w:val="00382484"/>
    <w:rsid w:val="003A7AFE"/>
    <w:rsid w:val="003C15A5"/>
    <w:rsid w:val="003C55FB"/>
    <w:rsid w:val="003D4E6C"/>
    <w:rsid w:val="003F051B"/>
    <w:rsid w:val="003F1868"/>
    <w:rsid w:val="003F5EC7"/>
    <w:rsid w:val="003F6C10"/>
    <w:rsid w:val="0040113B"/>
    <w:rsid w:val="0040253F"/>
    <w:rsid w:val="00405716"/>
    <w:rsid w:val="00406876"/>
    <w:rsid w:val="004110D9"/>
    <w:rsid w:val="0041264D"/>
    <w:rsid w:val="004174DB"/>
    <w:rsid w:val="00421E21"/>
    <w:rsid w:val="0043203D"/>
    <w:rsid w:val="004373D7"/>
    <w:rsid w:val="00440975"/>
    <w:rsid w:val="00454062"/>
    <w:rsid w:val="00463BD4"/>
    <w:rsid w:val="00475D2F"/>
    <w:rsid w:val="004846E6"/>
    <w:rsid w:val="00486B3C"/>
    <w:rsid w:val="00495B91"/>
    <w:rsid w:val="004A0BD1"/>
    <w:rsid w:val="004A2697"/>
    <w:rsid w:val="004A2DC7"/>
    <w:rsid w:val="004B3E4A"/>
    <w:rsid w:val="004B4862"/>
    <w:rsid w:val="004D09B9"/>
    <w:rsid w:val="004D1D37"/>
    <w:rsid w:val="004E53B8"/>
    <w:rsid w:val="004F5077"/>
    <w:rsid w:val="005022F5"/>
    <w:rsid w:val="005050D1"/>
    <w:rsid w:val="005074A5"/>
    <w:rsid w:val="00510E9A"/>
    <w:rsid w:val="0051549A"/>
    <w:rsid w:val="00520F24"/>
    <w:rsid w:val="005331EE"/>
    <w:rsid w:val="005374A0"/>
    <w:rsid w:val="005441B4"/>
    <w:rsid w:val="005812C2"/>
    <w:rsid w:val="005848A5"/>
    <w:rsid w:val="00584C44"/>
    <w:rsid w:val="0058701C"/>
    <w:rsid w:val="005942E8"/>
    <w:rsid w:val="005A199A"/>
    <w:rsid w:val="005B482F"/>
    <w:rsid w:val="005C26D3"/>
    <w:rsid w:val="005C5474"/>
    <w:rsid w:val="005C5E83"/>
    <w:rsid w:val="005C795F"/>
    <w:rsid w:val="005D0AD7"/>
    <w:rsid w:val="005D0EBD"/>
    <w:rsid w:val="005D72FB"/>
    <w:rsid w:val="005E37ED"/>
    <w:rsid w:val="005E3F46"/>
    <w:rsid w:val="005E518F"/>
    <w:rsid w:val="00601CB4"/>
    <w:rsid w:val="00604F2F"/>
    <w:rsid w:val="00610F0E"/>
    <w:rsid w:val="0061421C"/>
    <w:rsid w:val="00622D3C"/>
    <w:rsid w:val="006235A2"/>
    <w:rsid w:val="006473F1"/>
    <w:rsid w:val="006479ED"/>
    <w:rsid w:val="00655108"/>
    <w:rsid w:val="00684C46"/>
    <w:rsid w:val="00685631"/>
    <w:rsid w:val="006909D9"/>
    <w:rsid w:val="00691819"/>
    <w:rsid w:val="0069182E"/>
    <w:rsid w:val="006924D4"/>
    <w:rsid w:val="00697E37"/>
    <w:rsid w:val="006A1EB4"/>
    <w:rsid w:val="006A27F6"/>
    <w:rsid w:val="006A2E86"/>
    <w:rsid w:val="006A6264"/>
    <w:rsid w:val="006C2639"/>
    <w:rsid w:val="006D7CC7"/>
    <w:rsid w:val="006E2E8F"/>
    <w:rsid w:val="006E5B19"/>
    <w:rsid w:val="006E7E95"/>
    <w:rsid w:val="006F4184"/>
    <w:rsid w:val="006F4352"/>
    <w:rsid w:val="00723A69"/>
    <w:rsid w:val="00731BB4"/>
    <w:rsid w:val="00733306"/>
    <w:rsid w:val="00733E07"/>
    <w:rsid w:val="007459E1"/>
    <w:rsid w:val="00751B71"/>
    <w:rsid w:val="00756D92"/>
    <w:rsid w:val="0076009F"/>
    <w:rsid w:val="00760507"/>
    <w:rsid w:val="00766FB8"/>
    <w:rsid w:val="007676C0"/>
    <w:rsid w:val="00774F9A"/>
    <w:rsid w:val="007828D8"/>
    <w:rsid w:val="0078329B"/>
    <w:rsid w:val="007832F5"/>
    <w:rsid w:val="0078335A"/>
    <w:rsid w:val="00791031"/>
    <w:rsid w:val="007917F8"/>
    <w:rsid w:val="0079343E"/>
    <w:rsid w:val="00795DCA"/>
    <w:rsid w:val="00796B3B"/>
    <w:rsid w:val="007A49D2"/>
    <w:rsid w:val="007B289B"/>
    <w:rsid w:val="007C3D72"/>
    <w:rsid w:val="007D5C71"/>
    <w:rsid w:val="007E0406"/>
    <w:rsid w:val="007E0526"/>
    <w:rsid w:val="007E7BDC"/>
    <w:rsid w:val="007F00AA"/>
    <w:rsid w:val="007F2D04"/>
    <w:rsid w:val="00811271"/>
    <w:rsid w:val="00814046"/>
    <w:rsid w:val="0081502E"/>
    <w:rsid w:val="00825AAA"/>
    <w:rsid w:val="0083154C"/>
    <w:rsid w:val="00831CDB"/>
    <w:rsid w:val="008327BC"/>
    <w:rsid w:val="008479B0"/>
    <w:rsid w:val="008512A9"/>
    <w:rsid w:val="00874C16"/>
    <w:rsid w:val="00880942"/>
    <w:rsid w:val="00881862"/>
    <w:rsid w:val="00882580"/>
    <w:rsid w:val="00891640"/>
    <w:rsid w:val="008932E9"/>
    <w:rsid w:val="00894E5E"/>
    <w:rsid w:val="008B13D8"/>
    <w:rsid w:val="008B484F"/>
    <w:rsid w:val="008D0BA7"/>
    <w:rsid w:val="008D4A6A"/>
    <w:rsid w:val="008D68E4"/>
    <w:rsid w:val="008E4F8F"/>
    <w:rsid w:val="008E7C9C"/>
    <w:rsid w:val="008F5F27"/>
    <w:rsid w:val="0091088F"/>
    <w:rsid w:val="00911C9E"/>
    <w:rsid w:val="00914470"/>
    <w:rsid w:val="00925A52"/>
    <w:rsid w:val="00927B73"/>
    <w:rsid w:val="00931AC1"/>
    <w:rsid w:val="00943A4C"/>
    <w:rsid w:val="0094408F"/>
    <w:rsid w:val="00946495"/>
    <w:rsid w:val="00955EA3"/>
    <w:rsid w:val="009626FE"/>
    <w:rsid w:val="009644E1"/>
    <w:rsid w:val="00972260"/>
    <w:rsid w:val="0097490D"/>
    <w:rsid w:val="00985795"/>
    <w:rsid w:val="00985ADC"/>
    <w:rsid w:val="00993B50"/>
    <w:rsid w:val="00995398"/>
    <w:rsid w:val="009A1014"/>
    <w:rsid w:val="009A622C"/>
    <w:rsid w:val="009A6FE7"/>
    <w:rsid w:val="009B081C"/>
    <w:rsid w:val="009B0AE5"/>
    <w:rsid w:val="009B65AF"/>
    <w:rsid w:val="009C4AB0"/>
    <w:rsid w:val="009C4E85"/>
    <w:rsid w:val="009D5056"/>
    <w:rsid w:val="009D63AD"/>
    <w:rsid w:val="009D6B08"/>
    <w:rsid w:val="009E12F9"/>
    <w:rsid w:val="009E4ADC"/>
    <w:rsid w:val="009E4C4B"/>
    <w:rsid w:val="009F2CCF"/>
    <w:rsid w:val="009F6807"/>
    <w:rsid w:val="00A03E4A"/>
    <w:rsid w:val="00A044A7"/>
    <w:rsid w:val="00A074D8"/>
    <w:rsid w:val="00A1431D"/>
    <w:rsid w:val="00A21D8C"/>
    <w:rsid w:val="00A224BF"/>
    <w:rsid w:val="00A230F0"/>
    <w:rsid w:val="00A261AF"/>
    <w:rsid w:val="00A267D4"/>
    <w:rsid w:val="00A378E0"/>
    <w:rsid w:val="00A53257"/>
    <w:rsid w:val="00A822A6"/>
    <w:rsid w:val="00A91BD7"/>
    <w:rsid w:val="00A94FE3"/>
    <w:rsid w:val="00AB0873"/>
    <w:rsid w:val="00AC7C81"/>
    <w:rsid w:val="00AD52EF"/>
    <w:rsid w:val="00AE0009"/>
    <w:rsid w:val="00AE52ED"/>
    <w:rsid w:val="00AF67BD"/>
    <w:rsid w:val="00B02249"/>
    <w:rsid w:val="00B14E65"/>
    <w:rsid w:val="00B22833"/>
    <w:rsid w:val="00B23AFD"/>
    <w:rsid w:val="00B31AD0"/>
    <w:rsid w:val="00B46227"/>
    <w:rsid w:val="00B51D27"/>
    <w:rsid w:val="00B557AD"/>
    <w:rsid w:val="00B61450"/>
    <w:rsid w:val="00B6534B"/>
    <w:rsid w:val="00B67D3A"/>
    <w:rsid w:val="00B76A53"/>
    <w:rsid w:val="00B92E10"/>
    <w:rsid w:val="00B92F35"/>
    <w:rsid w:val="00B979FB"/>
    <w:rsid w:val="00BB36E7"/>
    <w:rsid w:val="00BB43B5"/>
    <w:rsid w:val="00BB6BB1"/>
    <w:rsid w:val="00BB7854"/>
    <w:rsid w:val="00BC076B"/>
    <w:rsid w:val="00BC1460"/>
    <w:rsid w:val="00BC20EE"/>
    <w:rsid w:val="00BD6015"/>
    <w:rsid w:val="00BE0D45"/>
    <w:rsid w:val="00BE5C73"/>
    <w:rsid w:val="00BF0CAF"/>
    <w:rsid w:val="00BF70F2"/>
    <w:rsid w:val="00C1653F"/>
    <w:rsid w:val="00C24BE1"/>
    <w:rsid w:val="00C416BD"/>
    <w:rsid w:val="00C4274A"/>
    <w:rsid w:val="00C42BD3"/>
    <w:rsid w:val="00C42E48"/>
    <w:rsid w:val="00C657A9"/>
    <w:rsid w:val="00C6599D"/>
    <w:rsid w:val="00C73FA1"/>
    <w:rsid w:val="00C76984"/>
    <w:rsid w:val="00C77BC1"/>
    <w:rsid w:val="00C80A40"/>
    <w:rsid w:val="00C81479"/>
    <w:rsid w:val="00C83E15"/>
    <w:rsid w:val="00CA6E30"/>
    <w:rsid w:val="00CB0844"/>
    <w:rsid w:val="00CB1342"/>
    <w:rsid w:val="00CB50D8"/>
    <w:rsid w:val="00CC2257"/>
    <w:rsid w:val="00CD24B6"/>
    <w:rsid w:val="00CD5DD2"/>
    <w:rsid w:val="00CE6DB2"/>
    <w:rsid w:val="00D016D7"/>
    <w:rsid w:val="00D02B29"/>
    <w:rsid w:val="00D070F3"/>
    <w:rsid w:val="00D10F89"/>
    <w:rsid w:val="00D16EFE"/>
    <w:rsid w:val="00D21148"/>
    <w:rsid w:val="00D428C5"/>
    <w:rsid w:val="00D500C5"/>
    <w:rsid w:val="00D724D0"/>
    <w:rsid w:val="00D758E4"/>
    <w:rsid w:val="00D77E7E"/>
    <w:rsid w:val="00D81799"/>
    <w:rsid w:val="00D86C0D"/>
    <w:rsid w:val="00D87312"/>
    <w:rsid w:val="00D904A6"/>
    <w:rsid w:val="00D970D1"/>
    <w:rsid w:val="00D97912"/>
    <w:rsid w:val="00DA0902"/>
    <w:rsid w:val="00DA3621"/>
    <w:rsid w:val="00DA6590"/>
    <w:rsid w:val="00DD537F"/>
    <w:rsid w:val="00DE124C"/>
    <w:rsid w:val="00DF0976"/>
    <w:rsid w:val="00DF16B5"/>
    <w:rsid w:val="00DF3F46"/>
    <w:rsid w:val="00E02073"/>
    <w:rsid w:val="00E11E4B"/>
    <w:rsid w:val="00E11FCC"/>
    <w:rsid w:val="00E13BE1"/>
    <w:rsid w:val="00E13C98"/>
    <w:rsid w:val="00E300D2"/>
    <w:rsid w:val="00E30674"/>
    <w:rsid w:val="00E40008"/>
    <w:rsid w:val="00E52C0B"/>
    <w:rsid w:val="00E57593"/>
    <w:rsid w:val="00E57A5A"/>
    <w:rsid w:val="00E57D26"/>
    <w:rsid w:val="00E57F87"/>
    <w:rsid w:val="00E73BD0"/>
    <w:rsid w:val="00E74304"/>
    <w:rsid w:val="00E754E3"/>
    <w:rsid w:val="00E8188B"/>
    <w:rsid w:val="00E824C7"/>
    <w:rsid w:val="00E94997"/>
    <w:rsid w:val="00E97682"/>
    <w:rsid w:val="00EA3D68"/>
    <w:rsid w:val="00EC0B8F"/>
    <w:rsid w:val="00EC1A83"/>
    <w:rsid w:val="00EC6DFE"/>
    <w:rsid w:val="00EE234C"/>
    <w:rsid w:val="00EE37FE"/>
    <w:rsid w:val="00EE41F9"/>
    <w:rsid w:val="00EE59A0"/>
    <w:rsid w:val="00EF1158"/>
    <w:rsid w:val="00F04C27"/>
    <w:rsid w:val="00F06668"/>
    <w:rsid w:val="00F1532B"/>
    <w:rsid w:val="00F24020"/>
    <w:rsid w:val="00F26449"/>
    <w:rsid w:val="00F26BE2"/>
    <w:rsid w:val="00F3132C"/>
    <w:rsid w:val="00F46A68"/>
    <w:rsid w:val="00F50C68"/>
    <w:rsid w:val="00F5338A"/>
    <w:rsid w:val="00F55D98"/>
    <w:rsid w:val="00F77679"/>
    <w:rsid w:val="00F84F7F"/>
    <w:rsid w:val="00F90C26"/>
    <w:rsid w:val="00FA1B39"/>
    <w:rsid w:val="00FA63F9"/>
    <w:rsid w:val="00FB345E"/>
    <w:rsid w:val="00FB4EED"/>
    <w:rsid w:val="00FB6DF3"/>
    <w:rsid w:val="00FC2AA0"/>
    <w:rsid w:val="00FC3E42"/>
    <w:rsid w:val="00FD441E"/>
    <w:rsid w:val="00FE0F4C"/>
    <w:rsid w:val="00FE3B41"/>
    <w:rsid w:val="00FE452F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CF2D425-DBC2-427D-9CAE-11AB5572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0EC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4F5077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4F5077"/>
    <w:rPr>
      <w:sz w:val="24"/>
      <w:szCs w:val="24"/>
      <w:lang w:val="pl-PL" w:eastAsia="pl-PL" w:bidi="ar-SA"/>
    </w:rPr>
  </w:style>
  <w:style w:type="paragraph" w:customStyle="1" w:styleId="ZnakZnakZnakZnak">
    <w:name w:val="Znak Znak Znak Znak"/>
    <w:basedOn w:val="Normalny"/>
    <w:rsid w:val="00A224BF"/>
  </w:style>
  <w:style w:type="character" w:customStyle="1" w:styleId="ZwykytekstZnak">
    <w:name w:val="Zwykły tekst Znak"/>
    <w:link w:val="Zwykytekst"/>
    <w:locked/>
    <w:rsid w:val="00811271"/>
    <w:rPr>
      <w:rFonts w:ascii="Courier New" w:hAnsi="Courier New" w:cs="Courier New"/>
      <w:lang w:val="pl-PL" w:eastAsia="pl-PL" w:bidi="ar-SA"/>
    </w:rPr>
  </w:style>
  <w:style w:type="paragraph" w:styleId="Zwykytekst">
    <w:name w:val="Plain Text"/>
    <w:basedOn w:val="Normalny"/>
    <w:link w:val="ZwykytekstZnak"/>
    <w:rsid w:val="00811271"/>
    <w:rPr>
      <w:rFonts w:ascii="Courier New" w:hAnsi="Courier New" w:cs="Courier New"/>
      <w:sz w:val="20"/>
      <w:szCs w:val="20"/>
    </w:rPr>
  </w:style>
  <w:style w:type="paragraph" w:styleId="Akapitzlist">
    <w:name w:val="List Paragraph"/>
    <w:basedOn w:val="Normalny"/>
    <w:qFormat/>
    <w:rsid w:val="002F4412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rsid w:val="000D78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D780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7917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917F8"/>
  </w:style>
  <w:style w:type="character" w:styleId="Odwoanieprzypisukocowego">
    <w:name w:val="endnote reference"/>
    <w:rsid w:val="007917F8"/>
    <w:rPr>
      <w:vertAlign w:val="superscript"/>
    </w:rPr>
  </w:style>
  <w:style w:type="paragraph" w:styleId="Poprawka">
    <w:name w:val="Revision"/>
    <w:hidden/>
    <w:uiPriority w:val="99"/>
    <w:semiHidden/>
    <w:rsid w:val="000442C5"/>
    <w:rPr>
      <w:sz w:val="24"/>
      <w:szCs w:val="24"/>
    </w:rPr>
  </w:style>
  <w:style w:type="paragraph" w:customStyle="1" w:styleId="Bezodstpw1">
    <w:name w:val="Bez odstępów1"/>
    <w:rsid w:val="004110D9"/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rsid w:val="005D0E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D0EBD"/>
    <w:rPr>
      <w:sz w:val="24"/>
      <w:szCs w:val="24"/>
    </w:rPr>
  </w:style>
  <w:style w:type="paragraph" w:styleId="Stopka">
    <w:name w:val="footer"/>
    <w:basedOn w:val="Normalny"/>
    <w:link w:val="StopkaZnak"/>
    <w:rsid w:val="005D0EB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D0EBD"/>
    <w:rPr>
      <w:sz w:val="24"/>
      <w:szCs w:val="24"/>
    </w:rPr>
  </w:style>
  <w:style w:type="paragraph" w:customStyle="1" w:styleId="Domynie">
    <w:name w:val="Domy徑nie"/>
    <w:uiPriority w:val="99"/>
    <w:rsid w:val="00E94997"/>
    <w:pPr>
      <w:widowControl w:val="0"/>
      <w:autoSpaceDN w:val="0"/>
      <w:adjustRightInd w:val="0"/>
    </w:pPr>
    <w:rPr>
      <w:kern w:val="2"/>
      <w:sz w:val="24"/>
      <w:szCs w:val="24"/>
      <w:lang w:bidi="hi-IN"/>
    </w:rPr>
  </w:style>
  <w:style w:type="character" w:styleId="Odwoaniedokomentarza">
    <w:name w:val="annotation reference"/>
    <w:basedOn w:val="Domylnaczcionkaakapitu"/>
    <w:rsid w:val="00C42BD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42B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42BD3"/>
  </w:style>
  <w:style w:type="paragraph" w:styleId="Tematkomentarza">
    <w:name w:val="annotation subject"/>
    <w:basedOn w:val="Tekstkomentarza"/>
    <w:next w:val="Tekstkomentarza"/>
    <w:link w:val="TematkomentarzaZnak"/>
    <w:rsid w:val="00C42B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42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4CB25-2B87-4FF1-AB27-9758AD512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2C27FE06</Template>
  <TotalTime>24</TotalTime>
  <Pages>3</Pages>
  <Words>286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Specjalistyczny Dąbrowa Górnicza</Company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 Miejski</dc:creator>
  <cp:lastModifiedBy>Katarzyna Michalczyk</cp:lastModifiedBy>
  <cp:revision>47</cp:revision>
  <cp:lastPrinted>2023-08-21T07:43:00Z</cp:lastPrinted>
  <dcterms:created xsi:type="dcterms:W3CDTF">2025-03-24T09:35:00Z</dcterms:created>
  <dcterms:modified xsi:type="dcterms:W3CDTF">2026-02-18T11:45:00Z</dcterms:modified>
</cp:coreProperties>
</file>